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8C5" w:rsidRDefault="002A28C5" w:rsidP="00B75699">
      <w:r>
        <w:t>Протокол №3</w:t>
      </w:r>
    </w:p>
    <w:p w:rsidR="002A28C5" w:rsidRDefault="002A28C5" w:rsidP="00B75699"/>
    <w:p w:rsidR="002A28C5" w:rsidRPr="00A46F22" w:rsidRDefault="002A28C5" w:rsidP="00B75699">
      <w:pPr>
        <w:rPr>
          <w:sz w:val="28"/>
          <w:szCs w:val="28"/>
        </w:rPr>
      </w:pPr>
      <w:r w:rsidRPr="00A46F22">
        <w:rPr>
          <w:sz w:val="28"/>
          <w:szCs w:val="28"/>
        </w:rPr>
        <w:t>от 15 сентября 2012 года</w:t>
      </w:r>
    </w:p>
    <w:p w:rsidR="002A28C5" w:rsidRPr="00A46F22" w:rsidRDefault="002A28C5" w:rsidP="00B75699">
      <w:pPr>
        <w:rPr>
          <w:sz w:val="28"/>
          <w:szCs w:val="28"/>
        </w:rPr>
      </w:pPr>
      <w:r w:rsidRPr="00A46F22">
        <w:rPr>
          <w:sz w:val="28"/>
          <w:szCs w:val="28"/>
        </w:rPr>
        <w:t>Родительское собрание на тему «Первые дни ребёнка в школе»</w:t>
      </w:r>
    </w:p>
    <w:p w:rsidR="002A28C5" w:rsidRPr="00A46F22" w:rsidRDefault="002A28C5" w:rsidP="00B75699">
      <w:pPr>
        <w:rPr>
          <w:sz w:val="28"/>
          <w:szCs w:val="28"/>
        </w:rPr>
      </w:pPr>
      <w:r w:rsidRPr="00A46F22">
        <w:rPr>
          <w:sz w:val="28"/>
          <w:szCs w:val="28"/>
        </w:rPr>
        <w:t>Повестка собрания</w:t>
      </w:r>
    </w:p>
    <w:p w:rsidR="002A28C5" w:rsidRPr="00A46F22" w:rsidRDefault="002A28C5" w:rsidP="00B75699">
      <w:pPr>
        <w:rPr>
          <w:sz w:val="28"/>
          <w:szCs w:val="28"/>
        </w:rPr>
      </w:pPr>
      <w:r w:rsidRPr="00A46F22">
        <w:rPr>
          <w:sz w:val="28"/>
          <w:szCs w:val="28"/>
        </w:rPr>
        <w:t>1.Физиологические условия адаптации первоклассника</w:t>
      </w:r>
    </w:p>
    <w:p w:rsidR="002A28C5" w:rsidRPr="00A46F22" w:rsidRDefault="002A28C5" w:rsidP="00B75699">
      <w:pPr>
        <w:rPr>
          <w:sz w:val="28"/>
          <w:szCs w:val="28"/>
        </w:rPr>
      </w:pPr>
      <w:r w:rsidRPr="00A46F22">
        <w:rPr>
          <w:sz w:val="28"/>
          <w:szCs w:val="28"/>
        </w:rPr>
        <w:t>2. Психологические условия адаптации первоклассника.</w:t>
      </w:r>
    </w:p>
    <w:p w:rsidR="002A28C5" w:rsidRPr="00A46F22" w:rsidRDefault="002A28C5" w:rsidP="00B75699">
      <w:pPr>
        <w:rPr>
          <w:sz w:val="28"/>
          <w:szCs w:val="28"/>
        </w:rPr>
      </w:pPr>
      <w:r w:rsidRPr="00A46F22">
        <w:rPr>
          <w:sz w:val="28"/>
          <w:szCs w:val="28"/>
        </w:rPr>
        <w:t xml:space="preserve">3. Совместная деятельность школы и семьи. </w:t>
      </w:r>
    </w:p>
    <w:p w:rsidR="002A28C5" w:rsidRPr="00A46F22" w:rsidRDefault="002A28C5" w:rsidP="00B75699">
      <w:pPr>
        <w:rPr>
          <w:sz w:val="28"/>
          <w:szCs w:val="28"/>
        </w:rPr>
      </w:pPr>
      <w:r w:rsidRPr="00A46F22">
        <w:rPr>
          <w:sz w:val="28"/>
          <w:szCs w:val="28"/>
        </w:rPr>
        <w:t>4. Разное.</w:t>
      </w:r>
    </w:p>
    <w:p w:rsidR="002A28C5" w:rsidRPr="00A46F22" w:rsidRDefault="002A28C5" w:rsidP="00B75699">
      <w:pPr>
        <w:rPr>
          <w:sz w:val="28"/>
          <w:szCs w:val="28"/>
        </w:rPr>
      </w:pPr>
      <w:r w:rsidRPr="00A46F22">
        <w:rPr>
          <w:sz w:val="28"/>
          <w:szCs w:val="28"/>
        </w:rPr>
        <w:t xml:space="preserve">Выступление учителя Мурзиной Н.В.. </w:t>
      </w:r>
    </w:p>
    <w:p w:rsidR="002A28C5" w:rsidRPr="00A46F22" w:rsidRDefault="002A28C5" w:rsidP="00B75699">
      <w:pPr>
        <w:rPr>
          <w:sz w:val="28"/>
          <w:szCs w:val="28"/>
        </w:rPr>
      </w:pPr>
      <w:r w:rsidRPr="00A46F22">
        <w:rPr>
          <w:sz w:val="28"/>
          <w:szCs w:val="28"/>
        </w:rPr>
        <w:t xml:space="preserve">   Поступление в школу для ребёнка – это стресс. Очень много нового и непривычного видит он в школе. Особенность сегодняшних детей, пришедших в первый класс, - быстрая утомляемость. На первом уроке они откровенно зевают, на третьем – лежат на партах. Чем мы, взрослые, можем помочь ребёнку? Вспомните все себя в возрасте ваших детей, вспомните школу, в которой вы учились и скажите, изменился ли современный ребёнок-первоклассник, по сравнению с ребёнком вашего детства? Изменилась ли школа?  Обобщим сказанное: «Да, современный ребёнок не тот, который был несколько лет, тем более несколько десятилетий тому назад».</w:t>
      </w:r>
    </w:p>
    <w:p w:rsidR="002A28C5" w:rsidRPr="00A46F22" w:rsidRDefault="002A28C5" w:rsidP="00B75699">
      <w:pPr>
        <w:rPr>
          <w:sz w:val="28"/>
          <w:szCs w:val="28"/>
        </w:rPr>
      </w:pPr>
      <w:r w:rsidRPr="00A46F22">
        <w:rPr>
          <w:sz w:val="28"/>
          <w:szCs w:val="28"/>
        </w:rPr>
        <w:t>Современный первоклассник имеет следующие особенности:</w:t>
      </w:r>
    </w:p>
    <w:p w:rsidR="002A28C5" w:rsidRPr="00A46F22" w:rsidRDefault="002A28C5" w:rsidP="00B75699">
      <w:pPr>
        <w:rPr>
          <w:sz w:val="28"/>
          <w:szCs w:val="28"/>
        </w:rPr>
      </w:pPr>
      <w:r w:rsidRPr="00A46F22">
        <w:rPr>
          <w:sz w:val="28"/>
          <w:szCs w:val="28"/>
        </w:rPr>
        <w:t>1. У детей большие различия паспортного и физиологического развития. Сегодня нет ни одного класса, где был бы ровный контингент учащихся.</w:t>
      </w:r>
    </w:p>
    <w:p w:rsidR="002A28C5" w:rsidRPr="00A46F22" w:rsidRDefault="002A28C5" w:rsidP="00B75699">
      <w:pPr>
        <w:rPr>
          <w:sz w:val="28"/>
          <w:szCs w:val="28"/>
        </w:rPr>
      </w:pPr>
      <w:r w:rsidRPr="00A46F22">
        <w:rPr>
          <w:sz w:val="28"/>
          <w:szCs w:val="28"/>
        </w:rPr>
        <w:t>2. У детей обширная информированность практически по любым вопросам. Но она совершенно бессистемна.</w:t>
      </w:r>
    </w:p>
    <w:p w:rsidR="002A28C5" w:rsidRPr="00A46F22" w:rsidRDefault="002A28C5" w:rsidP="00B75699">
      <w:pPr>
        <w:rPr>
          <w:sz w:val="28"/>
          <w:szCs w:val="28"/>
        </w:rPr>
      </w:pPr>
      <w:r w:rsidRPr="00A46F22">
        <w:rPr>
          <w:sz w:val="28"/>
          <w:szCs w:val="28"/>
        </w:rPr>
        <w:t xml:space="preserve">3. У современных детей сильнее ощущение своего «Я» и более свободное независимое поведение. </w:t>
      </w:r>
    </w:p>
    <w:p w:rsidR="002A28C5" w:rsidRPr="00A46F22" w:rsidRDefault="002A28C5" w:rsidP="00B75699">
      <w:pPr>
        <w:rPr>
          <w:sz w:val="28"/>
          <w:szCs w:val="28"/>
        </w:rPr>
      </w:pPr>
      <w:r w:rsidRPr="00A46F22">
        <w:rPr>
          <w:sz w:val="28"/>
          <w:szCs w:val="28"/>
        </w:rPr>
        <w:t xml:space="preserve">4.  Наличие недоверчивости к словам и поступкам взрослых. Нет веры во всё сказанное ими. </w:t>
      </w:r>
    </w:p>
    <w:p w:rsidR="002A28C5" w:rsidRPr="00A46F22" w:rsidRDefault="002A28C5" w:rsidP="00B75699">
      <w:pPr>
        <w:rPr>
          <w:sz w:val="28"/>
          <w:szCs w:val="28"/>
        </w:rPr>
      </w:pPr>
      <w:r w:rsidRPr="00A46F22">
        <w:rPr>
          <w:sz w:val="28"/>
          <w:szCs w:val="28"/>
        </w:rPr>
        <w:t>5.  У современных детей более слабое здоровье.</w:t>
      </w:r>
    </w:p>
    <w:p w:rsidR="002A28C5" w:rsidRPr="00A46F22" w:rsidRDefault="002A28C5" w:rsidP="00B75699">
      <w:pPr>
        <w:rPr>
          <w:sz w:val="28"/>
          <w:szCs w:val="28"/>
        </w:rPr>
      </w:pPr>
      <w:r w:rsidRPr="00A46F22">
        <w:rPr>
          <w:sz w:val="28"/>
          <w:szCs w:val="28"/>
        </w:rPr>
        <w:t>6. Они в большинстве своём перестали играть в коллективные «дворовые» игры. Их заменили телевизоры, компьютеры. И как следствие - дети приходят в школу не обладая навыками общения со сверстниками, плохо понимают, как себя вести, какие существуют нормы поведения в обществе.</w:t>
      </w:r>
    </w:p>
    <w:p w:rsidR="002A28C5" w:rsidRPr="00A46F22" w:rsidRDefault="002A28C5" w:rsidP="00B75699">
      <w:pPr>
        <w:rPr>
          <w:sz w:val="28"/>
          <w:szCs w:val="28"/>
        </w:rPr>
      </w:pPr>
      <w:r w:rsidRPr="00A46F22">
        <w:rPr>
          <w:sz w:val="28"/>
          <w:szCs w:val="28"/>
        </w:rPr>
        <w:t xml:space="preserve">                                  1.Физиологические условия адаптации первоклассника</w:t>
      </w:r>
    </w:p>
    <w:p w:rsidR="002A28C5" w:rsidRPr="00A46F22" w:rsidRDefault="002A28C5" w:rsidP="00B75699">
      <w:pPr>
        <w:rPr>
          <w:sz w:val="28"/>
          <w:szCs w:val="28"/>
        </w:rPr>
      </w:pPr>
      <w:r w:rsidRPr="00A46F22">
        <w:rPr>
          <w:sz w:val="28"/>
          <w:szCs w:val="28"/>
        </w:rPr>
        <w:t xml:space="preserve">     Прежде всего стоит помнить о старых и надёжных способах поддержания здоровья первоклассника. Это соблюдение режима дня: сон не менее 10 часов в сутки, обязательно полноценное питание, физические упражнения. Оправданным будет ограничение просмотра телепередач до 30 минут в день. Хорошо восстанавливают эмоциональное благополучие ребёнка длительные (до двух часов) прогулки на воздухе. С раннего утра настраивайте ребёнка на доброе отношение ко всему. Скажите: «Доброе утро», - и собирайтесь в школу без суеты.</w:t>
      </w:r>
    </w:p>
    <w:p w:rsidR="002A28C5" w:rsidRPr="00A46F22" w:rsidRDefault="002A28C5" w:rsidP="00B75699">
      <w:pPr>
        <w:rPr>
          <w:sz w:val="28"/>
          <w:szCs w:val="28"/>
        </w:rPr>
      </w:pPr>
      <w:r w:rsidRPr="00A46F22">
        <w:rPr>
          <w:sz w:val="28"/>
          <w:szCs w:val="28"/>
        </w:rPr>
        <w:t xml:space="preserve">                               2.Психологические условия адаптации первоклассника.</w:t>
      </w:r>
    </w:p>
    <w:p w:rsidR="002A28C5" w:rsidRPr="00A46F22" w:rsidRDefault="002A28C5" w:rsidP="00B75699">
      <w:pPr>
        <w:rPr>
          <w:sz w:val="28"/>
          <w:szCs w:val="28"/>
        </w:rPr>
      </w:pPr>
      <w:r w:rsidRPr="00A46F22">
        <w:rPr>
          <w:sz w:val="28"/>
          <w:szCs w:val="28"/>
        </w:rPr>
        <w:t xml:space="preserve">  Возможности детей 7 – 8 летнего возраста.</w:t>
      </w:r>
    </w:p>
    <w:p w:rsidR="002A28C5" w:rsidRPr="00A46F22" w:rsidRDefault="002A28C5" w:rsidP="00B75699">
      <w:pPr>
        <w:rPr>
          <w:sz w:val="28"/>
          <w:szCs w:val="28"/>
        </w:rPr>
      </w:pPr>
      <w:r w:rsidRPr="00A46F22">
        <w:rPr>
          <w:sz w:val="28"/>
          <w:szCs w:val="28"/>
        </w:rPr>
        <w:t xml:space="preserve"> 1. Ребёнок хочет учиться. Родителям следует стараться подкреплять интерес к учению знаниями, прочными навыками и умениями в учебной работе, иначе интерес угаснет.</w:t>
      </w:r>
    </w:p>
    <w:p w:rsidR="002A28C5" w:rsidRPr="00A46F22" w:rsidRDefault="002A28C5" w:rsidP="00B75699">
      <w:pPr>
        <w:rPr>
          <w:sz w:val="28"/>
          <w:szCs w:val="28"/>
        </w:rPr>
      </w:pPr>
      <w:r w:rsidRPr="00A46F22">
        <w:rPr>
          <w:sz w:val="28"/>
          <w:szCs w:val="28"/>
        </w:rPr>
        <w:t xml:space="preserve"> 2. Этот возраст благоприятен для усвоения моральных норм. Воспитывайте добрые и полезные привычки в своих детях в этом возрасте.</w:t>
      </w:r>
    </w:p>
    <w:p w:rsidR="002A28C5" w:rsidRPr="00A46F22" w:rsidRDefault="002A28C5" w:rsidP="00B75699">
      <w:pPr>
        <w:rPr>
          <w:sz w:val="28"/>
          <w:szCs w:val="28"/>
        </w:rPr>
      </w:pPr>
      <w:r w:rsidRPr="00A46F22">
        <w:rPr>
          <w:sz w:val="28"/>
          <w:szCs w:val="28"/>
        </w:rPr>
        <w:t xml:space="preserve"> 3. Ребёнок добивается признания со стороны взрослого. Используйте этот период для воспитания основных качеств личности.</w:t>
      </w:r>
    </w:p>
    <w:p w:rsidR="002A28C5" w:rsidRPr="00A46F22" w:rsidRDefault="002A28C5" w:rsidP="00B75699">
      <w:pPr>
        <w:rPr>
          <w:sz w:val="28"/>
          <w:szCs w:val="28"/>
        </w:rPr>
      </w:pPr>
      <w:r w:rsidRPr="00A46F22">
        <w:rPr>
          <w:sz w:val="28"/>
          <w:szCs w:val="28"/>
        </w:rPr>
        <w:t xml:space="preserve"> 4. Ребёнок добивается признания среди сверстников. Отрабатывайте это желание стремления к успеху в учебной деятельности.</w:t>
      </w:r>
    </w:p>
    <w:p w:rsidR="002A28C5" w:rsidRPr="00A46F22" w:rsidRDefault="002A28C5" w:rsidP="00B75699">
      <w:pPr>
        <w:rPr>
          <w:sz w:val="28"/>
          <w:szCs w:val="28"/>
        </w:rPr>
      </w:pPr>
      <w:r w:rsidRPr="00A46F22">
        <w:rPr>
          <w:sz w:val="28"/>
          <w:szCs w:val="28"/>
        </w:rPr>
        <w:t xml:space="preserve">   Адаптация -  процесс довольно длительный и трудный. И трудности испытывает не только первоклассник, но и родитель, и учитель. И если мы разберёмся в них, если научимся чувствовать друг друга, мы облегчим этот процесс всем, прежде всего нашим детям.</w:t>
      </w:r>
    </w:p>
    <w:p w:rsidR="002A28C5" w:rsidRPr="00A46F22" w:rsidRDefault="002A28C5" w:rsidP="00B75699">
      <w:pPr>
        <w:rPr>
          <w:sz w:val="28"/>
          <w:szCs w:val="28"/>
        </w:rPr>
      </w:pPr>
      <w:r w:rsidRPr="00A46F22">
        <w:rPr>
          <w:sz w:val="28"/>
          <w:szCs w:val="28"/>
        </w:rPr>
        <w:t xml:space="preserve"> Задание для родителей</w:t>
      </w:r>
    </w:p>
    <w:p w:rsidR="002A28C5" w:rsidRPr="00A46F22" w:rsidRDefault="002A28C5" w:rsidP="00B75699">
      <w:pPr>
        <w:rPr>
          <w:sz w:val="28"/>
          <w:szCs w:val="28"/>
        </w:rPr>
      </w:pPr>
      <w:r w:rsidRPr="00A46F22">
        <w:rPr>
          <w:sz w:val="28"/>
          <w:szCs w:val="28"/>
        </w:rPr>
        <w:t>-Что обеспечит успех ребёнка в школе?</w:t>
      </w:r>
    </w:p>
    <w:p w:rsidR="002A28C5" w:rsidRPr="00A46F22" w:rsidRDefault="002A28C5" w:rsidP="00B75699">
      <w:pPr>
        <w:rPr>
          <w:sz w:val="28"/>
          <w:szCs w:val="28"/>
        </w:rPr>
      </w:pPr>
      <w:r w:rsidRPr="00A46F22">
        <w:rPr>
          <w:sz w:val="28"/>
          <w:szCs w:val="28"/>
        </w:rPr>
        <w:t>-Что больше всего способствует возникновению желания учиться?</w:t>
      </w:r>
    </w:p>
    <w:p w:rsidR="002A28C5" w:rsidRPr="00A46F22" w:rsidRDefault="002A28C5" w:rsidP="00B75699">
      <w:pPr>
        <w:rPr>
          <w:sz w:val="28"/>
          <w:szCs w:val="28"/>
        </w:rPr>
      </w:pPr>
      <w:r w:rsidRPr="00A46F22">
        <w:rPr>
          <w:sz w:val="28"/>
          <w:szCs w:val="28"/>
        </w:rPr>
        <w:t xml:space="preserve">    Выберите из предложенных в данном перечне три, по вашему мнению, главных фактора, рассмотрите их по степени значимости.</w:t>
      </w:r>
    </w:p>
    <w:p w:rsidR="002A28C5" w:rsidRPr="00A46F22" w:rsidRDefault="002A28C5" w:rsidP="00B75699">
      <w:pPr>
        <w:rPr>
          <w:sz w:val="28"/>
          <w:szCs w:val="28"/>
        </w:rPr>
      </w:pPr>
      <w:r w:rsidRPr="00A46F22">
        <w:rPr>
          <w:sz w:val="28"/>
          <w:szCs w:val="28"/>
        </w:rPr>
        <w:t>а) Физическое здоровье.</w:t>
      </w:r>
    </w:p>
    <w:p w:rsidR="002A28C5" w:rsidRPr="00A46F22" w:rsidRDefault="002A28C5" w:rsidP="00B75699">
      <w:pPr>
        <w:rPr>
          <w:sz w:val="28"/>
          <w:szCs w:val="28"/>
        </w:rPr>
      </w:pPr>
      <w:r w:rsidRPr="00A46F22">
        <w:rPr>
          <w:sz w:val="28"/>
          <w:szCs w:val="28"/>
        </w:rPr>
        <w:t>б) Развитый интеллект.</w:t>
      </w:r>
    </w:p>
    <w:p w:rsidR="002A28C5" w:rsidRPr="00A46F22" w:rsidRDefault="002A28C5" w:rsidP="00B75699">
      <w:pPr>
        <w:rPr>
          <w:sz w:val="28"/>
          <w:szCs w:val="28"/>
        </w:rPr>
      </w:pPr>
      <w:r w:rsidRPr="00A46F22">
        <w:rPr>
          <w:sz w:val="28"/>
          <w:szCs w:val="28"/>
        </w:rPr>
        <w:t>в) Умение общаться и способность взаимодействовать со сверстниками.</w:t>
      </w:r>
    </w:p>
    <w:p w:rsidR="002A28C5" w:rsidRPr="00A46F22" w:rsidRDefault="002A28C5" w:rsidP="00B75699">
      <w:pPr>
        <w:rPr>
          <w:sz w:val="28"/>
          <w:szCs w:val="28"/>
        </w:rPr>
      </w:pPr>
      <w:r w:rsidRPr="00A46F22">
        <w:rPr>
          <w:sz w:val="28"/>
          <w:szCs w:val="28"/>
        </w:rPr>
        <w:t>г) Умение считать и читать.</w:t>
      </w:r>
    </w:p>
    <w:p w:rsidR="002A28C5" w:rsidRPr="00A46F22" w:rsidRDefault="002A28C5" w:rsidP="00B75699">
      <w:pPr>
        <w:rPr>
          <w:sz w:val="28"/>
          <w:szCs w:val="28"/>
        </w:rPr>
      </w:pPr>
      <w:r w:rsidRPr="00A46F22">
        <w:rPr>
          <w:sz w:val="28"/>
          <w:szCs w:val="28"/>
        </w:rPr>
        <w:t>д) Выносливость и работоспособность.</w:t>
      </w:r>
    </w:p>
    <w:p w:rsidR="002A28C5" w:rsidRPr="00A46F22" w:rsidRDefault="002A28C5" w:rsidP="00B75699">
      <w:pPr>
        <w:rPr>
          <w:sz w:val="28"/>
          <w:szCs w:val="28"/>
        </w:rPr>
      </w:pPr>
      <w:r w:rsidRPr="00A46F22">
        <w:rPr>
          <w:sz w:val="28"/>
          <w:szCs w:val="28"/>
        </w:rPr>
        <w:t>е) Аккуратность и дисциплинированность.</w:t>
      </w:r>
    </w:p>
    <w:p w:rsidR="002A28C5" w:rsidRPr="00A46F22" w:rsidRDefault="002A28C5" w:rsidP="00B75699">
      <w:pPr>
        <w:rPr>
          <w:sz w:val="28"/>
          <w:szCs w:val="28"/>
        </w:rPr>
      </w:pPr>
      <w:r w:rsidRPr="00A46F22">
        <w:rPr>
          <w:sz w:val="28"/>
          <w:szCs w:val="28"/>
        </w:rPr>
        <w:t>ж) Хорошая память и внимание.</w:t>
      </w:r>
    </w:p>
    <w:p w:rsidR="002A28C5" w:rsidRPr="00A46F22" w:rsidRDefault="002A28C5" w:rsidP="00B75699">
      <w:pPr>
        <w:rPr>
          <w:sz w:val="28"/>
          <w:szCs w:val="28"/>
        </w:rPr>
      </w:pPr>
      <w:r w:rsidRPr="00A46F22">
        <w:rPr>
          <w:sz w:val="28"/>
          <w:szCs w:val="28"/>
        </w:rPr>
        <w:t>з) Инициативность, воля и способность действовать самостоятельно.</w:t>
      </w:r>
    </w:p>
    <w:p w:rsidR="002A28C5" w:rsidRPr="00A46F22" w:rsidRDefault="002A28C5" w:rsidP="00B75699">
      <w:pPr>
        <w:rPr>
          <w:sz w:val="28"/>
          <w:szCs w:val="28"/>
        </w:rPr>
      </w:pPr>
      <w:r w:rsidRPr="00A46F22">
        <w:rPr>
          <w:sz w:val="28"/>
          <w:szCs w:val="28"/>
        </w:rPr>
        <w:t>- Обоснуйте свой выбор.</w:t>
      </w:r>
    </w:p>
    <w:p w:rsidR="002A28C5" w:rsidRPr="00A46F22" w:rsidRDefault="002A28C5" w:rsidP="00B75699">
      <w:pPr>
        <w:rPr>
          <w:sz w:val="28"/>
          <w:szCs w:val="28"/>
        </w:rPr>
      </w:pPr>
      <w:r w:rsidRPr="00A46F22">
        <w:rPr>
          <w:sz w:val="28"/>
          <w:szCs w:val="28"/>
        </w:rPr>
        <w:t xml:space="preserve">   От успехов ребёнка в первые дни в школе зависит и успех адаптации. Прежде всего надо ответить на вопрос: «Какие качества нужно формировать в ребёнке, чтоб он не стал посредственным?»</w:t>
      </w:r>
    </w:p>
    <w:p w:rsidR="002A28C5" w:rsidRPr="00A46F22" w:rsidRDefault="002A28C5" w:rsidP="00B75699">
      <w:pPr>
        <w:rPr>
          <w:sz w:val="28"/>
          <w:szCs w:val="28"/>
        </w:rPr>
      </w:pPr>
      <w:r w:rsidRPr="00A46F22">
        <w:rPr>
          <w:sz w:val="28"/>
          <w:szCs w:val="28"/>
        </w:rPr>
        <w:t>§ Нужно стараться, чтобы ребёнок дольше оставался «почемучкой». Школьник, не задающий вопросов, - это повод для родительской тревоги. «Любознательность создаёт учёных».</w:t>
      </w:r>
    </w:p>
    <w:p w:rsidR="002A28C5" w:rsidRPr="00A46F22" w:rsidRDefault="002A28C5" w:rsidP="00B75699">
      <w:pPr>
        <w:rPr>
          <w:sz w:val="28"/>
          <w:szCs w:val="28"/>
        </w:rPr>
      </w:pPr>
      <w:r w:rsidRPr="00A46F22">
        <w:rPr>
          <w:sz w:val="28"/>
          <w:szCs w:val="28"/>
        </w:rPr>
        <w:t>§  Семья должны формировать культ интеллекта – в создании домашней библиотеки, в интересных беседах, спорах. Нужно всё начинать делать вместе с ребёнком.</w:t>
      </w:r>
    </w:p>
    <w:p w:rsidR="002A28C5" w:rsidRPr="00A46F22" w:rsidRDefault="002A28C5" w:rsidP="00B75699">
      <w:pPr>
        <w:rPr>
          <w:sz w:val="28"/>
          <w:szCs w:val="28"/>
        </w:rPr>
      </w:pPr>
      <w:r w:rsidRPr="00A46F22">
        <w:rPr>
          <w:sz w:val="28"/>
          <w:szCs w:val="28"/>
        </w:rPr>
        <w:t>§  Нужно ставить ребёнка в ситуацию размышления. Задача взрослого не столько в том, чтобы отвечать на вопрос ребёнка, сколько в том, чтобы побудить его думать, предлагать, выбирать.</w:t>
      </w:r>
    </w:p>
    <w:p w:rsidR="002A28C5" w:rsidRPr="00A46F22" w:rsidRDefault="002A28C5" w:rsidP="00B75699">
      <w:pPr>
        <w:rPr>
          <w:sz w:val="28"/>
          <w:szCs w:val="28"/>
        </w:rPr>
      </w:pPr>
      <w:r w:rsidRPr="00A46F22">
        <w:rPr>
          <w:sz w:val="28"/>
          <w:szCs w:val="28"/>
        </w:rPr>
        <w:t>§  Нужно научить ребёнка анализировать свою работу. Не указывать на совершённую ошибку в работе, а направлять его внимание на поиск её.</w:t>
      </w:r>
    </w:p>
    <w:p w:rsidR="002A28C5" w:rsidRPr="00A46F22" w:rsidRDefault="002A28C5" w:rsidP="00B75699">
      <w:pPr>
        <w:rPr>
          <w:sz w:val="28"/>
          <w:szCs w:val="28"/>
        </w:rPr>
      </w:pPr>
      <w:r w:rsidRPr="00A46F22">
        <w:rPr>
          <w:sz w:val="28"/>
          <w:szCs w:val="28"/>
        </w:rPr>
        <w:t>§  Необходимо развивать внимание и память ребёнка.</w:t>
      </w:r>
    </w:p>
    <w:p w:rsidR="002A28C5" w:rsidRPr="00A46F22" w:rsidRDefault="002A28C5" w:rsidP="00B75699">
      <w:pPr>
        <w:rPr>
          <w:sz w:val="28"/>
          <w:szCs w:val="28"/>
        </w:rPr>
      </w:pPr>
      <w:r w:rsidRPr="00A46F22">
        <w:rPr>
          <w:sz w:val="28"/>
          <w:szCs w:val="28"/>
        </w:rPr>
        <w:t xml:space="preserve">§  Благоприятно действует на него ситуация успеха. Она удовлетворяет потребность ребёнка в самоуважении и повышении престижа. </w:t>
      </w:r>
    </w:p>
    <w:p w:rsidR="002A28C5" w:rsidRPr="00A46F22" w:rsidRDefault="002A28C5" w:rsidP="00B75699">
      <w:pPr>
        <w:rPr>
          <w:sz w:val="28"/>
          <w:szCs w:val="28"/>
        </w:rPr>
      </w:pPr>
      <w:r w:rsidRPr="00A46F22">
        <w:rPr>
          <w:sz w:val="28"/>
          <w:szCs w:val="28"/>
        </w:rPr>
        <w:t xml:space="preserve">§  Оценивая результаты деятельности ребёнка, не переносить их на личность самого ребёнка. Он как личность всегда хороший и желанный для своих родителей. </w:t>
      </w:r>
    </w:p>
    <w:p w:rsidR="002A28C5" w:rsidRPr="00A46F22" w:rsidRDefault="002A28C5" w:rsidP="00B75699">
      <w:pPr>
        <w:rPr>
          <w:sz w:val="28"/>
          <w:szCs w:val="28"/>
        </w:rPr>
      </w:pPr>
      <w:r w:rsidRPr="00A46F22">
        <w:rPr>
          <w:sz w:val="28"/>
          <w:szCs w:val="28"/>
        </w:rPr>
        <w:t xml:space="preserve">§  Почаще ставить себя на место своего ребёнка и вспоминать   себя в его возрасте.  </w:t>
      </w:r>
    </w:p>
    <w:p w:rsidR="002A28C5" w:rsidRPr="00A46F22" w:rsidRDefault="002A28C5" w:rsidP="00B75699">
      <w:pPr>
        <w:rPr>
          <w:sz w:val="28"/>
          <w:szCs w:val="28"/>
        </w:rPr>
      </w:pPr>
      <w:r w:rsidRPr="00A46F22">
        <w:rPr>
          <w:sz w:val="28"/>
          <w:szCs w:val="28"/>
        </w:rPr>
        <w:t xml:space="preserve">     Уважаемые мамы! Если вы заинтересованы в том, чтобы ваш ребенок успешно обучался в школе, в первую очередь окажите ему помощь в приобретении и развитии следующих умений:</w:t>
      </w:r>
    </w:p>
    <w:p w:rsidR="002A28C5" w:rsidRPr="00A46F22" w:rsidRDefault="002A28C5" w:rsidP="00B75699">
      <w:pPr>
        <w:rPr>
          <w:sz w:val="28"/>
          <w:szCs w:val="28"/>
        </w:rPr>
      </w:pPr>
      <w:r w:rsidRPr="00A46F22">
        <w:rPr>
          <w:sz w:val="28"/>
          <w:szCs w:val="28"/>
        </w:rPr>
        <w:t>брать в школу все необходимое;</w:t>
      </w:r>
    </w:p>
    <w:p w:rsidR="002A28C5" w:rsidRPr="00A46F22" w:rsidRDefault="002A28C5" w:rsidP="00B75699">
      <w:pPr>
        <w:rPr>
          <w:sz w:val="28"/>
          <w:szCs w:val="28"/>
        </w:rPr>
      </w:pPr>
      <w:r w:rsidRPr="00A46F22">
        <w:rPr>
          <w:sz w:val="28"/>
          <w:szCs w:val="28"/>
        </w:rPr>
        <w:t>правильно и быстро готовиться к уроку (выполнению домашнего задания);</w:t>
      </w:r>
    </w:p>
    <w:p w:rsidR="002A28C5" w:rsidRPr="00A46F22" w:rsidRDefault="002A28C5" w:rsidP="00B75699">
      <w:pPr>
        <w:rPr>
          <w:sz w:val="28"/>
          <w:szCs w:val="28"/>
        </w:rPr>
      </w:pPr>
      <w:r w:rsidRPr="00A46F22">
        <w:rPr>
          <w:sz w:val="28"/>
          <w:szCs w:val="28"/>
        </w:rPr>
        <w:t>здороваться с учителями и детьми;</w:t>
      </w:r>
    </w:p>
    <w:p w:rsidR="002A28C5" w:rsidRPr="00A46F22" w:rsidRDefault="002A28C5" w:rsidP="00B75699">
      <w:pPr>
        <w:rPr>
          <w:sz w:val="28"/>
          <w:szCs w:val="28"/>
        </w:rPr>
      </w:pPr>
      <w:r w:rsidRPr="00A46F22">
        <w:rPr>
          <w:sz w:val="28"/>
          <w:szCs w:val="28"/>
        </w:rPr>
        <w:t>отвечать на поставленные вопросы и самому задавать их;</w:t>
      </w:r>
    </w:p>
    <w:p w:rsidR="002A28C5" w:rsidRPr="00A46F22" w:rsidRDefault="002A28C5" w:rsidP="00B75699">
      <w:pPr>
        <w:rPr>
          <w:sz w:val="28"/>
          <w:szCs w:val="28"/>
        </w:rPr>
      </w:pPr>
      <w:r w:rsidRPr="00A46F22">
        <w:rPr>
          <w:sz w:val="28"/>
          <w:szCs w:val="28"/>
        </w:rPr>
        <w:t>слушать объяснения и задания учителя, выполнять задания;</w:t>
      </w:r>
    </w:p>
    <w:p w:rsidR="002A28C5" w:rsidRPr="00A46F22" w:rsidRDefault="002A28C5" w:rsidP="00B75699">
      <w:pPr>
        <w:rPr>
          <w:sz w:val="28"/>
          <w:szCs w:val="28"/>
        </w:rPr>
      </w:pPr>
      <w:r w:rsidRPr="00A46F22">
        <w:rPr>
          <w:sz w:val="28"/>
          <w:szCs w:val="28"/>
        </w:rPr>
        <w:t>просить о помощи, если что-то не получается;</w:t>
      </w:r>
    </w:p>
    <w:p w:rsidR="002A28C5" w:rsidRPr="00A46F22" w:rsidRDefault="002A28C5" w:rsidP="00B75699">
      <w:pPr>
        <w:rPr>
          <w:sz w:val="28"/>
          <w:szCs w:val="28"/>
        </w:rPr>
      </w:pPr>
      <w:r w:rsidRPr="00A46F22">
        <w:rPr>
          <w:sz w:val="28"/>
          <w:szCs w:val="28"/>
        </w:rPr>
        <w:t>заниматься одним делом долгое время;</w:t>
      </w:r>
    </w:p>
    <w:p w:rsidR="002A28C5" w:rsidRPr="00A46F22" w:rsidRDefault="002A28C5" w:rsidP="00B75699">
      <w:pPr>
        <w:rPr>
          <w:sz w:val="28"/>
          <w:szCs w:val="28"/>
        </w:rPr>
      </w:pPr>
      <w:r w:rsidRPr="00A46F22">
        <w:rPr>
          <w:sz w:val="28"/>
          <w:szCs w:val="28"/>
        </w:rPr>
        <w:t>правильно реагировать на замечания;</w:t>
      </w:r>
    </w:p>
    <w:p w:rsidR="002A28C5" w:rsidRPr="00A46F22" w:rsidRDefault="002A28C5" w:rsidP="00B75699">
      <w:pPr>
        <w:rPr>
          <w:sz w:val="28"/>
          <w:szCs w:val="28"/>
        </w:rPr>
      </w:pPr>
      <w:r w:rsidRPr="00A46F22">
        <w:rPr>
          <w:sz w:val="28"/>
          <w:szCs w:val="28"/>
        </w:rPr>
        <w:t>устанавливать дружеские отношения со сверстниками.</w:t>
      </w:r>
    </w:p>
    <w:p w:rsidR="002A28C5" w:rsidRPr="00A46F22" w:rsidRDefault="002A28C5" w:rsidP="00B75699">
      <w:pPr>
        <w:rPr>
          <w:sz w:val="28"/>
          <w:szCs w:val="28"/>
        </w:rPr>
      </w:pPr>
      <w:r w:rsidRPr="00A46F22">
        <w:rPr>
          <w:sz w:val="28"/>
          <w:szCs w:val="28"/>
        </w:rPr>
        <w:t xml:space="preserve">  Успешная учеба во многом зависит от эффективного сотрудничества семьи и школы, поэтому будьте готовы в любой момент оставить свои дела и заняться ребенком.</w:t>
      </w:r>
    </w:p>
    <w:p w:rsidR="002A28C5" w:rsidRPr="00A46F22" w:rsidRDefault="002A28C5" w:rsidP="00B75699">
      <w:pPr>
        <w:rPr>
          <w:sz w:val="28"/>
          <w:szCs w:val="28"/>
        </w:rPr>
      </w:pPr>
    </w:p>
    <w:p w:rsidR="002A28C5" w:rsidRPr="00A46F22" w:rsidRDefault="002A28C5" w:rsidP="00B75699">
      <w:pPr>
        <w:rPr>
          <w:sz w:val="28"/>
          <w:szCs w:val="28"/>
        </w:rPr>
      </w:pPr>
    </w:p>
    <w:p w:rsidR="002A28C5" w:rsidRPr="00A46F22" w:rsidRDefault="002A28C5" w:rsidP="00B75699">
      <w:pPr>
        <w:rPr>
          <w:sz w:val="28"/>
          <w:szCs w:val="28"/>
        </w:rPr>
      </w:pPr>
    </w:p>
    <w:p w:rsidR="002A28C5" w:rsidRPr="00A46F22" w:rsidRDefault="002A28C5" w:rsidP="00B75699">
      <w:pPr>
        <w:rPr>
          <w:sz w:val="28"/>
          <w:szCs w:val="28"/>
        </w:rPr>
      </w:pPr>
    </w:p>
    <w:p w:rsidR="002A28C5" w:rsidRPr="00A46F22" w:rsidRDefault="002A28C5" w:rsidP="00B75699">
      <w:pPr>
        <w:rPr>
          <w:sz w:val="28"/>
          <w:szCs w:val="28"/>
        </w:rPr>
      </w:pPr>
    </w:p>
    <w:p w:rsidR="002A28C5" w:rsidRPr="00A46F22" w:rsidRDefault="002A28C5" w:rsidP="00B75699">
      <w:pPr>
        <w:rPr>
          <w:sz w:val="28"/>
          <w:szCs w:val="28"/>
        </w:rPr>
      </w:pPr>
      <w:r w:rsidRPr="00A46F22">
        <w:rPr>
          <w:sz w:val="28"/>
          <w:szCs w:val="28"/>
        </w:rPr>
        <w:t xml:space="preserve">                                     Анкета для родителей. (Отметьте нужное «+»)</w:t>
      </w:r>
    </w:p>
    <w:p w:rsidR="002A28C5" w:rsidRPr="00A46F22" w:rsidRDefault="002A28C5" w:rsidP="00B75699">
      <w:pPr>
        <w:rPr>
          <w:sz w:val="28"/>
          <w:szCs w:val="28"/>
        </w:rPr>
      </w:pPr>
      <w:r w:rsidRPr="00A46F22">
        <w:rPr>
          <w:sz w:val="28"/>
          <w:szCs w:val="28"/>
        </w:rPr>
        <w:t xml:space="preserve">1. Ребёнок очень охотно идёт в школу.         </w:t>
      </w:r>
    </w:p>
    <w:p w:rsidR="002A28C5" w:rsidRPr="00A46F22" w:rsidRDefault="002A28C5" w:rsidP="00B75699">
      <w:pPr>
        <w:rPr>
          <w:sz w:val="28"/>
          <w:szCs w:val="28"/>
        </w:rPr>
      </w:pPr>
      <w:r w:rsidRPr="00A46F22">
        <w:rPr>
          <w:sz w:val="28"/>
          <w:szCs w:val="28"/>
        </w:rPr>
        <w:t>2. Совсем неохотно.</w:t>
      </w:r>
    </w:p>
    <w:p w:rsidR="002A28C5" w:rsidRPr="00A46F22" w:rsidRDefault="002A28C5" w:rsidP="00B75699">
      <w:pPr>
        <w:rPr>
          <w:sz w:val="28"/>
          <w:szCs w:val="28"/>
        </w:rPr>
      </w:pPr>
      <w:r w:rsidRPr="00A46F22">
        <w:rPr>
          <w:sz w:val="28"/>
          <w:szCs w:val="28"/>
        </w:rPr>
        <w:t xml:space="preserve">3. Очень охотно принимает распорядок школы.  </w:t>
      </w:r>
    </w:p>
    <w:p w:rsidR="002A28C5" w:rsidRPr="00A46F22" w:rsidRDefault="002A28C5" w:rsidP="00B75699">
      <w:pPr>
        <w:rPr>
          <w:sz w:val="28"/>
          <w:szCs w:val="28"/>
        </w:rPr>
      </w:pPr>
      <w:r w:rsidRPr="00A46F22">
        <w:rPr>
          <w:sz w:val="28"/>
          <w:szCs w:val="28"/>
        </w:rPr>
        <w:t>4. Совсем не принимает.</w:t>
      </w:r>
    </w:p>
    <w:p w:rsidR="002A28C5" w:rsidRPr="00A46F22" w:rsidRDefault="002A28C5" w:rsidP="00B75699">
      <w:pPr>
        <w:rPr>
          <w:sz w:val="28"/>
          <w:szCs w:val="28"/>
        </w:rPr>
      </w:pPr>
      <w:r w:rsidRPr="00A46F22">
        <w:rPr>
          <w:sz w:val="28"/>
          <w:szCs w:val="28"/>
        </w:rPr>
        <w:t>5. Очень сильно переживает учебные успехи.</w:t>
      </w:r>
    </w:p>
    <w:p w:rsidR="002A28C5" w:rsidRPr="00A46F22" w:rsidRDefault="002A28C5" w:rsidP="00B75699">
      <w:pPr>
        <w:rPr>
          <w:sz w:val="28"/>
          <w:szCs w:val="28"/>
        </w:rPr>
      </w:pPr>
      <w:r w:rsidRPr="00A46F22">
        <w:rPr>
          <w:sz w:val="28"/>
          <w:szCs w:val="28"/>
        </w:rPr>
        <w:t>6. Совсем не переживает.</w:t>
      </w:r>
    </w:p>
    <w:p w:rsidR="002A28C5" w:rsidRPr="00A46F22" w:rsidRDefault="002A28C5" w:rsidP="00B75699">
      <w:pPr>
        <w:rPr>
          <w:sz w:val="28"/>
          <w:szCs w:val="28"/>
        </w:rPr>
      </w:pPr>
      <w:r w:rsidRPr="00A46F22">
        <w:rPr>
          <w:sz w:val="28"/>
          <w:szCs w:val="28"/>
        </w:rPr>
        <w:t xml:space="preserve">7. Очень горячо делится школьными впечатлениями.   </w:t>
      </w:r>
    </w:p>
    <w:p w:rsidR="002A28C5" w:rsidRPr="00A46F22" w:rsidRDefault="002A28C5" w:rsidP="00B75699">
      <w:pPr>
        <w:rPr>
          <w:sz w:val="28"/>
          <w:szCs w:val="28"/>
        </w:rPr>
      </w:pPr>
      <w:r w:rsidRPr="00A46F22">
        <w:rPr>
          <w:sz w:val="28"/>
          <w:szCs w:val="28"/>
        </w:rPr>
        <w:t>8. Совсем не делится.</w:t>
      </w:r>
    </w:p>
    <w:p w:rsidR="002A28C5" w:rsidRPr="00A46F22" w:rsidRDefault="002A28C5" w:rsidP="00B75699">
      <w:pPr>
        <w:rPr>
          <w:sz w:val="28"/>
          <w:szCs w:val="28"/>
        </w:rPr>
      </w:pPr>
      <w:r w:rsidRPr="00A46F22">
        <w:rPr>
          <w:sz w:val="28"/>
          <w:szCs w:val="28"/>
        </w:rPr>
        <w:t xml:space="preserve">9. Преобладают положительные впечатления.     </w:t>
      </w:r>
      <w:bookmarkStart w:id="0" w:name="_GoBack"/>
      <w:bookmarkEnd w:id="0"/>
    </w:p>
    <w:p w:rsidR="002A28C5" w:rsidRPr="00A46F22" w:rsidRDefault="002A28C5" w:rsidP="00B75699">
      <w:pPr>
        <w:rPr>
          <w:sz w:val="28"/>
          <w:szCs w:val="28"/>
        </w:rPr>
      </w:pPr>
      <w:r w:rsidRPr="00A46F22">
        <w:rPr>
          <w:sz w:val="28"/>
          <w:szCs w:val="28"/>
        </w:rPr>
        <w:t>10. Преобладают отрицательные впечатления.</w:t>
      </w:r>
    </w:p>
    <w:p w:rsidR="002A28C5" w:rsidRPr="00A46F22" w:rsidRDefault="002A28C5" w:rsidP="00B75699">
      <w:pPr>
        <w:rPr>
          <w:sz w:val="28"/>
          <w:szCs w:val="28"/>
        </w:rPr>
      </w:pPr>
      <w:r w:rsidRPr="00A46F22">
        <w:rPr>
          <w:sz w:val="28"/>
          <w:szCs w:val="28"/>
        </w:rPr>
        <w:t xml:space="preserve">11. Самостоятельно выполняет учебные задания.  </w:t>
      </w:r>
    </w:p>
    <w:p w:rsidR="002A28C5" w:rsidRPr="00A46F22" w:rsidRDefault="002A28C5" w:rsidP="00B75699">
      <w:pPr>
        <w:rPr>
          <w:sz w:val="28"/>
          <w:szCs w:val="28"/>
        </w:rPr>
      </w:pPr>
      <w:r w:rsidRPr="00A46F22">
        <w:rPr>
          <w:sz w:val="28"/>
          <w:szCs w:val="28"/>
        </w:rPr>
        <w:t>12. Справляется с помощью взрослых.</w:t>
      </w:r>
    </w:p>
    <w:p w:rsidR="002A28C5" w:rsidRPr="00A46F22" w:rsidRDefault="002A28C5" w:rsidP="00B75699">
      <w:pPr>
        <w:rPr>
          <w:sz w:val="28"/>
          <w:szCs w:val="28"/>
        </w:rPr>
      </w:pPr>
      <w:r w:rsidRPr="00A46F22">
        <w:rPr>
          <w:sz w:val="28"/>
          <w:szCs w:val="28"/>
        </w:rPr>
        <w:t xml:space="preserve">13. Очень часто жалуется на одноклассников.         </w:t>
      </w:r>
    </w:p>
    <w:p w:rsidR="002A28C5" w:rsidRPr="00A46F22" w:rsidRDefault="002A28C5" w:rsidP="00B75699">
      <w:pPr>
        <w:rPr>
          <w:sz w:val="28"/>
          <w:szCs w:val="28"/>
        </w:rPr>
      </w:pPr>
      <w:r w:rsidRPr="00A46F22">
        <w:rPr>
          <w:sz w:val="28"/>
          <w:szCs w:val="28"/>
        </w:rPr>
        <w:t>14. Совсем не жалуется на одноклассников.</w:t>
      </w:r>
    </w:p>
    <w:p w:rsidR="002A28C5" w:rsidRPr="00A46F22" w:rsidRDefault="002A28C5" w:rsidP="00B75699">
      <w:pPr>
        <w:rPr>
          <w:sz w:val="28"/>
          <w:szCs w:val="28"/>
        </w:rPr>
      </w:pPr>
      <w:r w:rsidRPr="00A46F22">
        <w:rPr>
          <w:sz w:val="28"/>
          <w:szCs w:val="28"/>
        </w:rPr>
        <w:t xml:space="preserve">   В конце собрания я предлагаю на листочке обведите свою ладошку. Запишите на бумажных ладошках, чтобы вы хотели организовать в классе. Протяните мне руку помощи. Может вы могли бы мне посоветовать, как строить общение с вашим ребёнком, потому что вы, как родители, знаете его больше. Может быть, вы посоветуете, как бороться с какими-то вредными привычками наших учеников. Может, вы предложите какие-то формы работы, направленные на объединение класса. Свой листок можно подписать, а можно и не подписывать.</w:t>
      </w:r>
    </w:p>
    <w:p w:rsidR="002A28C5" w:rsidRPr="00A46F22" w:rsidRDefault="002A28C5" w:rsidP="00B75699">
      <w:pPr>
        <w:rPr>
          <w:sz w:val="28"/>
          <w:szCs w:val="28"/>
        </w:rPr>
      </w:pPr>
    </w:p>
    <w:p w:rsidR="002A28C5" w:rsidRPr="00A46F22" w:rsidRDefault="002A28C5" w:rsidP="00B75699">
      <w:pPr>
        <w:rPr>
          <w:sz w:val="28"/>
          <w:szCs w:val="28"/>
        </w:rPr>
      </w:pPr>
    </w:p>
    <w:p w:rsidR="002A28C5" w:rsidRPr="00A46F22" w:rsidRDefault="002A28C5" w:rsidP="00B75699">
      <w:pPr>
        <w:rPr>
          <w:sz w:val="28"/>
          <w:szCs w:val="28"/>
        </w:rPr>
      </w:pPr>
    </w:p>
    <w:p w:rsidR="002A28C5" w:rsidRDefault="002A28C5" w:rsidP="00B75699">
      <w:pPr>
        <w:rPr>
          <w:sz w:val="28"/>
          <w:szCs w:val="28"/>
        </w:rPr>
      </w:pPr>
    </w:p>
    <w:p w:rsidR="002A28C5" w:rsidRPr="00A46F22" w:rsidRDefault="002A28C5" w:rsidP="00B756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A46F22">
        <w:rPr>
          <w:sz w:val="28"/>
          <w:szCs w:val="28"/>
        </w:rPr>
        <w:t xml:space="preserve">  Памятка для родителей первоклассников </w:t>
      </w:r>
    </w:p>
    <w:p w:rsidR="002A28C5" w:rsidRPr="00A46F22" w:rsidRDefault="002A28C5" w:rsidP="00B75699">
      <w:pPr>
        <w:rPr>
          <w:sz w:val="28"/>
          <w:szCs w:val="28"/>
        </w:rPr>
      </w:pPr>
      <w:r w:rsidRPr="00A46F22">
        <w:rPr>
          <w:sz w:val="28"/>
          <w:szCs w:val="28"/>
        </w:rPr>
        <w:t xml:space="preserve">1. Поддержите в ребенке его стремление быть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 Ребенок имеет право на ошибку. </w:t>
      </w:r>
    </w:p>
    <w:p w:rsidR="002A28C5" w:rsidRPr="00A46F22" w:rsidRDefault="002A28C5" w:rsidP="00B75699">
      <w:pPr>
        <w:rPr>
          <w:sz w:val="28"/>
          <w:szCs w:val="28"/>
        </w:rPr>
      </w:pPr>
      <w:r w:rsidRPr="00A46F22">
        <w:rPr>
          <w:sz w:val="28"/>
          <w:szCs w:val="28"/>
        </w:rPr>
        <w:t xml:space="preserve">2. Обсудите с ребенком те правила и нормы, с которыми он встретился в школе. Объясните их необходимость и целесообразность. </w:t>
      </w:r>
    </w:p>
    <w:p w:rsidR="002A28C5" w:rsidRPr="00A46F22" w:rsidRDefault="002A28C5" w:rsidP="00B75699">
      <w:pPr>
        <w:rPr>
          <w:sz w:val="28"/>
          <w:szCs w:val="28"/>
        </w:rPr>
      </w:pPr>
      <w:r w:rsidRPr="00A46F22">
        <w:rPr>
          <w:sz w:val="28"/>
          <w:szCs w:val="28"/>
        </w:rPr>
        <w:t>3. Ежедневно интересуйтесь учебными успехами ребенка (спрашивайте: «Что ты сегодня узнал нового?») Радуйтесь успехам, не раздражайтесь из-за каждой неудачи, постигшей ребенка.</w:t>
      </w:r>
    </w:p>
    <w:p w:rsidR="002A28C5" w:rsidRPr="00A46F22" w:rsidRDefault="002A28C5" w:rsidP="00B75699">
      <w:pPr>
        <w:rPr>
          <w:sz w:val="28"/>
          <w:szCs w:val="28"/>
        </w:rPr>
      </w:pPr>
      <w:r w:rsidRPr="00A46F22">
        <w:rPr>
          <w:sz w:val="28"/>
          <w:szCs w:val="28"/>
        </w:rPr>
        <w:t xml:space="preserve">4. Составьте вместе с первоклассником распорядок дня, следите за его соблюдением. </w:t>
      </w:r>
    </w:p>
    <w:p w:rsidR="002A28C5" w:rsidRPr="00A46F22" w:rsidRDefault="002A28C5" w:rsidP="00B75699">
      <w:pPr>
        <w:rPr>
          <w:sz w:val="28"/>
          <w:szCs w:val="28"/>
        </w:rPr>
      </w:pPr>
      <w:r w:rsidRPr="00A46F22">
        <w:rPr>
          <w:sz w:val="28"/>
          <w:szCs w:val="28"/>
        </w:rPr>
        <w:t xml:space="preserve">5. Не пропускайте трудности, возможные у ребенка на начальном этапе овладения учебными навыками. Если у первоклассника, например, есть логопедические проблемы, постарайтесь справиться с ними на первом году обучения. </w:t>
      </w:r>
    </w:p>
    <w:p w:rsidR="002A28C5" w:rsidRPr="00A46F22" w:rsidRDefault="002A28C5" w:rsidP="00B75699">
      <w:pPr>
        <w:rPr>
          <w:sz w:val="28"/>
          <w:szCs w:val="28"/>
        </w:rPr>
      </w:pPr>
      <w:r w:rsidRPr="00A46F22">
        <w:rPr>
          <w:sz w:val="28"/>
          <w:szCs w:val="28"/>
        </w:rPr>
        <w:t xml:space="preserve">6. Поддержите первоклассника в его желании добиться успеха. В каждой работе обязательно найдите, за что можно было бы его похвалить. Помните, что похвала и эмоциональная поддержка ("Молодец!", "Ты так хорошо справился!") способны заметно повысить интеллектуальные достижения человека. </w:t>
      </w:r>
    </w:p>
    <w:p w:rsidR="002A28C5" w:rsidRPr="00A46F22" w:rsidRDefault="002A28C5" w:rsidP="00B75699">
      <w:pPr>
        <w:rPr>
          <w:sz w:val="28"/>
          <w:szCs w:val="28"/>
        </w:rPr>
      </w:pPr>
      <w:r w:rsidRPr="00A46F22">
        <w:rPr>
          <w:sz w:val="28"/>
          <w:szCs w:val="28"/>
        </w:rPr>
        <w:t xml:space="preserve">7. 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 </w:t>
      </w:r>
    </w:p>
    <w:p w:rsidR="002A28C5" w:rsidRPr="00A46F22" w:rsidRDefault="002A28C5" w:rsidP="00B75699">
      <w:pPr>
        <w:rPr>
          <w:sz w:val="28"/>
          <w:szCs w:val="28"/>
        </w:rPr>
      </w:pPr>
      <w:r w:rsidRPr="00A46F22">
        <w:rPr>
          <w:sz w:val="28"/>
          <w:szCs w:val="28"/>
        </w:rPr>
        <w:t xml:space="preserve">8.. Учение –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 </w:t>
      </w:r>
    </w:p>
    <w:p w:rsidR="002A28C5" w:rsidRPr="00A46F22" w:rsidRDefault="002A28C5" w:rsidP="00B75699">
      <w:pPr>
        <w:rPr>
          <w:sz w:val="28"/>
          <w:szCs w:val="28"/>
        </w:rPr>
      </w:pPr>
      <w:r w:rsidRPr="00A46F22">
        <w:rPr>
          <w:sz w:val="28"/>
          <w:szCs w:val="28"/>
        </w:rPr>
        <w:t>9. Только вместе со школой можно добиться желаемых результатов в воспитании и обучении детей. Учитель – ваш первый союзник и друг вашей семьи. Советуйтесь с ним, поддерживайте его авторитет. Замечания о работе учителя высказывайте в школе, на собрании. Нельзя этого делать в присутствии детей.</w:t>
      </w:r>
    </w:p>
    <w:p w:rsidR="002A28C5" w:rsidRPr="00A46F22" w:rsidRDefault="002A28C5" w:rsidP="00B75699">
      <w:pPr>
        <w:rPr>
          <w:sz w:val="28"/>
          <w:szCs w:val="28"/>
        </w:rPr>
      </w:pPr>
      <w:r w:rsidRPr="00A46F22">
        <w:rPr>
          <w:sz w:val="28"/>
          <w:szCs w:val="28"/>
        </w:rPr>
        <w:t>10. Содействуйте тому, чтобы ребенок участвовал во всех касающихся его мероприятиях, проводимых в классе, школе.</w:t>
      </w:r>
    </w:p>
    <w:p w:rsidR="002A28C5" w:rsidRPr="00A46F22" w:rsidRDefault="002A28C5" w:rsidP="00B75699">
      <w:pPr>
        <w:rPr>
          <w:sz w:val="28"/>
          <w:szCs w:val="28"/>
        </w:rPr>
      </w:pPr>
      <w:r w:rsidRPr="00A46F22">
        <w:rPr>
          <w:sz w:val="28"/>
          <w:szCs w:val="28"/>
        </w:rPr>
        <w:t>11. Старайтесь выслушать рассказы ребенка до конца. Поделиться своими переживаниями – естественная потребность детей.</w:t>
      </w:r>
    </w:p>
    <w:p w:rsidR="002A28C5" w:rsidRPr="00A46F22" w:rsidRDefault="002A28C5" w:rsidP="00B75699">
      <w:pPr>
        <w:rPr>
          <w:sz w:val="28"/>
          <w:szCs w:val="28"/>
        </w:rPr>
      </w:pPr>
      <w:r w:rsidRPr="00A46F22">
        <w:rPr>
          <w:sz w:val="28"/>
          <w:szCs w:val="28"/>
        </w:rPr>
        <w:t>12. Обязательно оказывайте посильную помощь школе (классу).</w:t>
      </w:r>
    </w:p>
    <w:p w:rsidR="002A28C5" w:rsidRPr="00A46F22" w:rsidRDefault="002A28C5" w:rsidP="00B75699">
      <w:pPr>
        <w:rPr>
          <w:sz w:val="28"/>
          <w:szCs w:val="28"/>
        </w:rPr>
      </w:pPr>
    </w:p>
    <w:p w:rsidR="002A28C5" w:rsidRPr="00A46F22" w:rsidRDefault="002A28C5" w:rsidP="00B75699">
      <w:pPr>
        <w:rPr>
          <w:sz w:val="28"/>
          <w:szCs w:val="28"/>
        </w:rPr>
      </w:pPr>
    </w:p>
    <w:p w:rsidR="002A28C5" w:rsidRPr="00A46F22" w:rsidRDefault="002A28C5" w:rsidP="00B75699">
      <w:pPr>
        <w:rPr>
          <w:sz w:val="28"/>
          <w:szCs w:val="28"/>
        </w:rPr>
      </w:pPr>
      <w:r w:rsidRPr="00A46F22">
        <w:rPr>
          <w:sz w:val="28"/>
          <w:szCs w:val="28"/>
        </w:rPr>
        <w:t xml:space="preserve">     Только контакт родителей, ребенка и учителя даёт положительный результат в его обучении и воспитании. Многое зависит от родителей. Если они заинтересованы в будущем своего ребенка, то они должны в первую очередь интересоваться успехами или неудачами своего ребенка в школе, быть активными участниками педагогического процесса.</w:t>
      </w:r>
    </w:p>
    <w:p w:rsidR="002A28C5" w:rsidRPr="00A46F22" w:rsidRDefault="002A28C5" w:rsidP="00B75699">
      <w:pPr>
        <w:rPr>
          <w:sz w:val="28"/>
          <w:szCs w:val="28"/>
        </w:rPr>
      </w:pPr>
      <w:r w:rsidRPr="00A46F22">
        <w:rPr>
          <w:sz w:val="28"/>
          <w:szCs w:val="28"/>
        </w:rPr>
        <w:t>Разное:</w:t>
      </w:r>
    </w:p>
    <w:p w:rsidR="002A28C5" w:rsidRDefault="002A28C5" w:rsidP="00A10154">
      <w:pPr>
        <w:numPr>
          <w:ilvl w:val="0"/>
          <w:numId w:val="1"/>
        </w:numPr>
        <w:rPr>
          <w:sz w:val="28"/>
          <w:szCs w:val="28"/>
        </w:rPr>
      </w:pPr>
      <w:r w:rsidRPr="00A46F22">
        <w:rPr>
          <w:sz w:val="28"/>
          <w:szCs w:val="28"/>
        </w:rPr>
        <w:t>Выборы родительского комитета,  вопросы родителей.</w:t>
      </w:r>
    </w:p>
    <w:p w:rsidR="002A28C5" w:rsidRDefault="002A28C5" w:rsidP="00A10154">
      <w:pPr>
        <w:rPr>
          <w:sz w:val="28"/>
          <w:szCs w:val="28"/>
        </w:rPr>
      </w:pPr>
    </w:p>
    <w:p w:rsidR="002A28C5" w:rsidRPr="00A46F22" w:rsidRDefault="002A28C5" w:rsidP="00A10154">
      <w:pPr>
        <w:rPr>
          <w:sz w:val="28"/>
          <w:szCs w:val="28"/>
        </w:rPr>
      </w:pPr>
      <w:r>
        <w:rPr>
          <w:sz w:val="28"/>
          <w:szCs w:val="28"/>
        </w:rPr>
        <w:t>Секретарь:                          Казиева М.А.</w:t>
      </w:r>
    </w:p>
    <w:sectPr w:rsidR="002A28C5" w:rsidRPr="00A46F22" w:rsidSect="00B50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07FA0"/>
    <w:multiLevelType w:val="hybridMultilevel"/>
    <w:tmpl w:val="37DA093A"/>
    <w:lvl w:ilvl="0" w:tplc="E3E2F5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5699"/>
    <w:rsid w:val="00112869"/>
    <w:rsid w:val="001E0D5C"/>
    <w:rsid w:val="002A28C5"/>
    <w:rsid w:val="003C457A"/>
    <w:rsid w:val="00482D60"/>
    <w:rsid w:val="0063584C"/>
    <w:rsid w:val="00756985"/>
    <w:rsid w:val="007F6687"/>
    <w:rsid w:val="00943620"/>
    <w:rsid w:val="00971F2A"/>
    <w:rsid w:val="00A10154"/>
    <w:rsid w:val="00A46F22"/>
    <w:rsid w:val="00B506E2"/>
    <w:rsid w:val="00B75699"/>
    <w:rsid w:val="00CB5020"/>
    <w:rsid w:val="00D33893"/>
    <w:rsid w:val="00D91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6E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101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EBC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7</Pages>
  <Words>1440</Words>
  <Characters>8209</Characters>
  <Application>Microsoft Office Outlook</Application>
  <DocSecurity>0</DocSecurity>
  <Lines>0</Lines>
  <Paragraphs>0</Paragraphs>
  <ScaleCrop>false</ScaleCrop>
  <Company>школа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П-Михайловская школа</dc:creator>
  <cp:keywords/>
  <dc:description/>
  <cp:lastModifiedBy>Администратор</cp:lastModifiedBy>
  <cp:revision>3</cp:revision>
  <cp:lastPrinted>2012-11-15T08:18:00Z</cp:lastPrinted>
  <dcterms:created xsi:type="dcterms:W3CDTF">2012-11-15T08:10:00Z</dcterms:created>
  <dcterms:modified xsi:type="dcterms:W3CDTF">2012-11-15T08:19:00Z</dcterms:modified>
</cp:coreProperties>
</file>